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E2D4" w14:textId="16771AE4" w:rsidR="000D369B" w:rsidRDefault="000D369B" w:rsidP="000D369B">
      <w:pPr>
        <w:jc w:val="right"/>
        <w:rPr>
          <w:sz w:val="24"/>
          <w:szCs w:val="24"/>
        </w:rPr>
      </w:pPr>
    </w:p>
    <w:p w14:paraId="29E5975B" w14:textId="015B5806" w:rsidR="000D369B" w:rsidRDefault="000D369B" w:rsidP="000D369B">
      <w:pPr>
        <w:jc w:val="right"/>
        <w:rPr>
          <w:sz w:val="24"/>
          <w:szCs w:val="24"/>
        </w:rPr>
      </w:pPr>
    </w:p>
    <w:p w14:paraId="6CF87223" w14:textId="1334B424" w:rsidR="000D369B" w:rsidRDefault="000D369B" w:rsidP="000D369B">
      <w:pPr>
        <w:jc w:val="right"/>
        <w:rPr>
          <w:sz w:val="24"/>
          <w:szCs w:val="24"/>
        </w:rPr>
      </w:pPr>
    </w:p>
    <w:p w14:paraId="1D8B50DD" w14:textId="486752A3" w:rsidR="000D369B" w:rsidRDefault="000D369B" w:rsidP="000D369B">
      <w:pPr>
        <w:jc w:val="right"/>
        <w:rPr>
          <w:sz w:val="24"/>
          <w:szCs w:val="24"/>
        </w:rPr>
      </w:pPr>
    </w:p>
    <w:p w14:paraId="460C3E6C" w14:textId="702B2D90" w:rsidR="000D369B" w:rsidRPr="000D369B" w:rsidRDefault="000D369B" w:rsidP="000D369B">
      <w:pPr>
        <w:jc w:val="right"/>
        <w:rPr>
          <w:sz w:val="24"/>
          <w:szCs w:val="24"/>
        </w:rPr>
      </w:pPr>
    </w:p>
    <w:p w14:paraId="501F359A" w14:textId="3DFA4A96" w:rsidR="00672F34" w:rsidRPr="00DD1E76" w:rsidRDefault="00C312B5" w:rsidP="003F0FE8">
      <w:pPr>
        <w:pStyle w:val="Titel"/>
        <w:spacing w:before="0" w:after="0"/>
        <w:rPr>
          <w:color w:val="auto"/>
        </w:rPr>
      </w:pPr>
      <w:r w:rsidRPr="00DD1E76">
        <w:rPr>
          <w:color w:val="auto"/>
        </w:rPr>
        <w:t xml:space="preserve">Rückerstattung von </w:t>
      </w:r>
      <w:proofErr w:type="spellStart"/>
      <w:r w:rsidRPr="00DD1E76">
        <w:rPr>
          <w:color w:val="auto"/>
        </w:rPr>
        <w:t>Begleiterkosten</w:t>
      </w:r>
      <w:proofErr w:type="spellEnd"/>
    </w:p>
    <w:p w14:paraId="4249D055" w14:textId="77777777" w:rsidR="003F0FE8" w:rsidRDefault="003F0FE8" w:rsidP="00176EE0">
      <w:pPr>
        <w:pStyle w:val="berschrift3"/>
        <w:rPr>
          <w:color w:val="auto"/>
          <w:lang w:eastAsia="de-DE"/>
        </w:rPr>
      </w:pPr>
    </w:p>
    <w:p w14:paraId="58582CD6" w14:textId="381615A9" w:rsidR="00C312B5" w:rsidRPr="00DD1E76" w:rsidRDefault="00C312B5" w:rsidP="00176EE0">
      <w:pPr>
        <w:pStyle w:val="berschrift3"/>
        <w:rPr>
          <w:color w:val="auto"/>
          <w:lang w:eastAsia="de-DE"/>
        </w:rPr>
      </w:pPr>
      <w:r w:rsidRPr="00DD1E76">
        <w:rPr>
          <w:color w:val="auto"/>
          <w:lang w:eastAsia="de-DE"/>
        </w:rPr>
        <w:t>Anweisung zum Ausfüllen dieses Formulars:</w:t>
      </w:r>
    </w:p>
    <w:p w14:paraId="16F3BB15" w14:textId="77777777" w:rsidR="000D369B" w:rsidRDefault="00C312B5" w:rsidP="00C312B5">
      <w:pPr>
        <w:pStyle w:val="Textkrper"/>
        <w:rPr>
          <w:color w:val="auto"/>
          <w:lang w:eastAsia="de-DE"/>
        </w:rPr>
      </w:pPr>
      <w:r w:rsidRPr="00DD1E76">
        <w:rPr>
          <w:color w:val="auto"/>
          <w:lang w:eastAsia="de-DE"/>
        </w:rPr>
        <w:t xml:space="preserve">Dieses Formular enthält Textfelder mit Anweisungen. </w:t>
      </w:r>
    </w:p>
    <w:p w14:paraId="49BCEA0E" w14:textId="4891C1A8" w:rsidR="00C312B5" w:rsidRPr="00DD1E76" w:rsidRDefault="000D369B" w:rsidP="00C312B5">
      <w:pPr>
        <w:pStyle w:val="Textkrper"/>
        <w:rPr>
          <w:color w:val="auto"/>
          <w:lang w:eastAsia="de-DE"/>
        </w:rPr>
      </w:pPr>
      <w:r>
        <w:rPr>
          <w:color w:val="auto"/>
          <w:lang w:eastAsia="de-DE"/>
        </w:rPr>
        <w:t>(</w:t>
      </w:r>
      <w:r w:rsidR="00C312B5" w:rsidRPr="00DD1E76">
        <w:rPr>
          <w:color w:val="auto"/>
          <w:lang w:eastAsia="de-DE"/>
        </w:rPr>
        <w:t xml:space="preserve">Navigation durch die Felder: F11, zurück mit Shift+F11. </w:t>
      </w:r>
      <w:r w:rsidR="004E1B55" w:rsidRPr="00DD1E76">
        <w:rPr>
          <w:color w:val="auto"/>
          <w:lang w:eastAsia="de-DE"/>
        </w:rPr>
        <w:t xml:space="preserve">Die </w:t>
      </w:r>
      <w:r w:rsidR="007928A5" w:rsidRPr="00DD1E76">
        <w:rPr>
          <w:color w:val="auto"/>
          <w:lang w:eastAsia="de-DE"/>
        </w:rPr>
        <w:t>Felder,</w:t>
      </w:r>
      <w:r w:rsidR="004E1B55" w:rsidRPr="00DD1E76">
        <w:rPr>
          <w:color w:val="auto"/>
          <w:lang w:eastAsia="de-DE"/>
        </w:rPr>
        <w:t xml:space="preserve"> </w:t>
      </w:r>
      <w:r w:rsidR="00C312B5" w:rsidRPr="00DD1E76">
        <w:rPr>
          <w:color w:val="auto"/>
          <w:lang w:eastAsia="de-DE"/>
        </w:rPr>
        <w:t>ohne zu löschen überschreiben.</w:t>
      </w:r>
      <w:r>
        <w:rPr>
          <w:color w:val="auto"/>
          <w:lang w:eastAsia="de-DE"/>
        </w:rPr>
        <w:t>)</w:t>
      </w:r>
    </w:p>
    <w:p w14:paraId="6F6BEC88" w14:textId="77777777" w:rsidR="002F30A8" w:rsidRPr="00DD1E76" w:rsidRDefault="002F30A8" w:rsidP="00C312B5">
      <w:pPr>
        <w:pStyle w:val="Textkrper"/>
        <w:rPr>
          <w:color w:val="auto"/>
          <w:lang w:eastAsia="de-DE"/>
        </w:rPr>
      </w:pPr>
    </w:p>
    <w:p w14:paraId="1A5E0842" w14:textId="31DC47B3" w:rsidR="00381F84" w:rsidRPr="00DD1E76" w:rsidRDefault="00381F84" w:rsidP="00381F84">
      <w:pPr>
        <w:pStyle w:val="Listennummer"/>
        <w:rPr>
          <w:color w:val="auto"/>
        </w:rPr>
      </w:pPr>
      <w:r w:rsidRPr="00DD1E76">
        <w:rPr>
          <w:color w:val="auto"/>
        </w:rPr>
        <w:t xml:space="preserve">Name und Adresse des </w:t>
      </w:r>
      <w:r w:rsidR="003F0FE8">
        <w:rPr>
          <w:color w:val="auto"/>
        </w:rPr>
        <w:t>LBV-Mitglieds</w:t>
      </w:r>
      <w:bookmarkStart w:id="0" w:name="Text4"/>
    </w:p>
    <w:bookmarkEnd w:id="0"/>
    <w:p w14:paraId="246F805A" w14:textId="0A0D1265" w:rsidR="00381F84" w:rsidRPr="00DD1E76" w:rsidRDefault="003F0FE8" w:rsidP="00381F84">
      <w:pPr>
        <w:pStyle w:val="Listennummer"/>
        <w:numPr>
          <w:ilvl w:val="0"/>
          <w:numId w:val="0"/>
        </w:numPr>
        <w:ind w:left="369"/>
        <w:rPr>
          <w:color w:val="auto"/>
          <w:lang w:val="de-DE"/>
        </w:rPr>
      </w:pPr>
      <w:r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Name und Adresse des Verbandsmitglieds eintippen"/>
            <w:textInput>
              <w:default w:val="Name und Adresse eintippen"/>
            </w:textInput>
          </w:ffData>
        </w:fldChar>
      </w:r>
      <w:r>
        <w:rPr>
          <w:color w:val="auto"/>
          <w:lang w:val="de-DE"/>
        </w:rPr>
        <w:instrText xml:space="preserve"> FORMTEXT </w:instrText>
      </w:r>
      <w:r>
        <w:rPr>
          <w:color w:val="auto"/>
          <w:lang w:val="de-DE"/>
        </w:rPr>
      </w:r>
      <w:r>
        <w:rPr>
          <w:color w:val="auto"/>
          <w:lang w:val="de-DE"/>
        </w:rPr>
        <w:fldChar w:fldCharType="separate"/>
      </w:r>
      <w:r>
        <w:rPr>
          <w:noProof/>
          <w:color w:val="auto"/>
          <w:lang w:val="de-DE"/>
        </w:rPr>
        <w:t>Name und Adresse eintippen</w:t>
      </w:r>
      <w:r>
        <w:rPr>
          <w:color w:val="auto"/>
          <w:lang w:val="de-DE"/>
        </w:rPr>
        <w:fldChar w:fldCharType="end"/>
      </w:r>
    </w:p>
    <w:p w14:paraId="649BD542" w14:textId="77777777" w:rsidR="00381F84" w:rsidRPr="00DD1E76" w:rsidRDefault="00381F84" w:rsidP="00381F84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7B888582" w14:textId="77777777" w:rsidR="003F0FE8" w:rsidRDefault="00381F84" w:rsidP="00AB5FDE">
      <w:pPr>
        <w:pStyle w:val="Listennummer"/>
        <w:tabs>
          <w:tab w:val="left" w:pos="1701"/>
        </w:tabs>
        <w:rPr>
          <w:color w:val="auto"/>
        </w:rPr>
      </w:pPr>
      <w:r w:rsidRPr="00DD1E76">
        <w:rPr>
          <w:color w:val="auto"/>
        </w:rPr>
        <w:t>Grund der Begleitung: Ferienreise, Ausflug, sportlicher Anlass, kultureller Anlass oder Kurse</w:t>
      </w:r>
    </w:p>
    <w:p w14:paraId="495139A4" w14:textId="2000C061" w:rsidR="00381F84" w:rsidRPr="00DD1E76" w:rsidRDefault="003F0FE8" w:rsidP="003F0FE8">
      <w:pPr>
        <w:pStyle w:val="Listennummer"/>
        <w:numPr>
          <w:ilvl w:val="0"/>
          <w:numId w:val="0"/>
        </w:numPr>
        <w:tabs>
          <w:tab w:val="left" w:pos="1701"/>
        </w:tabs>
        <w:ind w:left="369"/>
        <w:rPr>
          <w:color w:val="auto"/>
        </w:rPr>
      </w:pPr>
      <w:r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Ja oder Nein eintippen"/>
            <w:textInput>
              <w:default w:val="Grund der Begleitung eintippen"/>
            </w:textInput>
          </w:ffData>
        </w:fldChar>
      </w:r>
      <w:r>
        <w:rPr>
          <w:color w:val="auto"/>
          <w:lang w:val="de-DE"/>
        </w:rPr>
        <w:instrText xml:space="preserve"> FORMTEXT </w:instrText>
      </w:r>
      <w:r>
        <w:rPr>
          <w:color w:val="auto"/>
          <w:lang w:val="de-DE"/>
        </w:rPr>
      </w:r>
      <w:r>
        <w:rPr>
          <w:color w:val="auto"/>
          <w:lang w:val="de-DE"/>
        </w:rPr>
        <w:fldChar w:fldCharType="separate"/>
      </w:r>
      <w:r>
        <w:rPr>
          <w:noProof/>
          <w:color w:val="auto"/>
          <w:lang w:val="de-DE"/>
        </w:rPr>
        <w:t>Grund der Begleitung eintippen</w:t>
      </w:r>
      <w:r>
        <w:rPr>
          <w:color w:val="auto"/>
          <w:lang w:val="de-DE"/>
        </w:rPr>
        <w:fldChar w:fldCharType="end"/>
      </w:r>
      <w:r w:rsidR="00381F84" w:rsidRPr="00DD1E76">
        <w:rPr>
          <w:color w:val="auto"/>
        </w:rPr>
        <w:t xml:space="preserve"> </w:t>
      </w:r>
    </w:p>
    <w:p w14:paraId="4C1D1B4C" w14:textId="77777777" w:rsidR="00381F84" w:rsidRPr="00DD1E76" w:rsidRDefault="00381F84" w:rsidP="00381F84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13AD20D5" w14:textId="65044559" w:rsidR="00381F84" w:rsidRPr="00DD1E76" w:rsidRDefault="00381F84" w:rsidP="00381F84">
      <w:pPr>
        <w:pStyle w:val="Listennummer"/>
        <w:rPr>
          <w:color w:val="auto"/>
        </w:rPr>
      </w:pPr>
      <w:r w:rsidRPr="00DD1E76">
        <w:rPr>
          <w:color w:val="auto"/>
        </w:rPr>
        <w:t xml:space="preserve">Haben Sie Ihre </w:t>
      </w:r>
      <w:r w:rsidR="003F0FE8">
        <w:rPr>
          <w:color w:val="auto"/>
        </w:rPr>
        <w:t>SBB-</w:t>
      </w:r>
      <w:proofErr w:type="spellStart"/>
      <w:r w:rsidRPr="00DD1E76">
        <w:rPr>
          <w:color w:val="auto"/>
        </w:rPr>
        <w:t>Begleiterkarte</w:t>
      </w:r>
      <w:proofErr w:type="spellEnd"/>
      <w:r w:rsidRPr="00DD1E76">
        <w:rPr>
          <w:color w:val="auto"/>
        </w:rPr>
        <w:t xml:space="preserve"> benutzt?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Ja oder Nein eintippen"/>
            <w:textInput>
              <w:default w:val="Ja oder Nein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Ja oder Nein eintippen</w:t>
      </w:r>
      <w:r w:rsidR="002F30A8" w:rsidRPr="00DD1E76">
        <w:rPr>
          <w:color w:val="auto"/>
          <w:lang w:val="de-DE"/>
        </w:rPr>
        <w:fldChar w:fldCharType="end"/>
      </w:r>
    </w:p>
    <w:p w14:paraId="73D14645" w14:textId="77777777" w:rsidR="00381F84" w:rsidRPr="00DD1E76" w:rsidRDefault="00381F84" w:rsidP="00381F84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3E81BC6D" w14:textId="4C4E2112" w:rsidR="00381F84" w:rsidRPr="00DD1E76" w:rsidRDefault="00381F84" w:rsidP="00381F84">
      <w:pPr>
        <w:pStyle w:val="Listennummer"/>
        <w:rPr>
          <w:color w:val="auto"/>
        </w:rPr>
      </w:pPr>
      <w:r w:rsidRPr="00DD1E76">
        <w:rPr>
          <w:color w:val="auto"/>
        </w:rPr>
        <w:t xml:space="preserve">Hat die Begleitperson für die Begleitung das Auto benutzt?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Ja oder Nein eintippen"/>
            <w:textInput>
              <w:default w:val="Ja oder Nein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Ja oder Nein eintippen</w:t>
      </w:r>
      <w:r w:rsidR="002F30A8" w:rsidRPr="00DD1E76">
        <w:rPr>
          <w:color w:val="auto"/>
          <w:lang w:val="de-DE"/>
        </w:rPr>
        <w:fldChar w:fldCharType="end"/>
      </w:r>
    </w:p>
    <w:p w14:paraId="12268914" w14:textId="7574BD73" w:rsidR="00AB5FDE" w:rsidRPr="00DD1E76" w:rsidRDefault="00AB5FDE" w:rsidP="00AB5FDE">
      <w:pPr>
        <w:pStyle w:val="Listennummer"/>
        <w:numPr>
          <w:ilvl w:val="0"/>
          <w:numId w:val="0"/>
        </w:numPr>
        <w:ind w:left="369"/>
        <w:rPr>
          <w:color w:val="auto"/>
        </w:rPr>
      </w:pPr>
      <w:r w:rsidRPr="00DD1E76">
        <w:rPr>
          <w:color w:val="auto"/>
        </w:rPr>
        <w:t xml:space="preserve">Anzahl Kilometer </w:t>
      </w:r>
      <w:r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Anzahl Kilometer eintippen"/>
            <w:textInput>
              <w:default w:val="Anzahl Kilometer eintippen"/>
            </w:textInput>
          </w:ffData>
        </w:fldChar>
      </w:r>
      <w:r w:rsidRPr="00DD1E76">
        <w:rPr>
          <w:color w:val="auto"/>
          <w:lang w:val="de-DE"/>
        </w:rPr>
        <w:instrText xml:space="preserve"> FORMTEXT </w:instrText>
      </w:r>
      <w:r w:rsidRPr="00DD1E76">
        <w:rPr>
          <w:color w:val="auto"/>
          <w:lang w:val="de-DE"/>
        </w:rPr>
      </w:r>
      <w:r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Anzahl Kilometer eintippen</w:t>
      </w:r>
      <w:r w:rsidRPr="00DD1E76">
        <w:rPr>
          <w:color w:val="auto"/>
          <w:lang w:val="de-DE"/>
        </w:rPr>
        <w:fldChar w:fldCharType="end"/>
      </w:r>
    </w:p>
    <w:p w14:paraId="6B6571D2" w14:textId="4561111F" w:rsidR="002F30A8" w:rsidRPr="00DD1E76" w:rsidRDefault="00381F84" w:rsidP="0010615D">
      <w:pPr>
        <w:pStyle w:val="Listennummer"/>
        <w:numPr>
          <w:ilvl w:val="0"/>
          <w:numId w:val="0"/>
        </w:numPr>
        <w:tabs>
          <w:tab w:val="left" w:pos="851"/>
          <w:tab w:val="left" w:pos="4536"/>
        </w:tabs>
        <w:ind w:left="369"/>
        <w:rPr>
          <w:color w:val="auto"/>
        </w:rPr>
      </w:pPr>
      <w:r w:rsidRPr="00DD1E76">
        <w:rPr>
          <w:color w:val="auto"/>
        </w:rPr>
        <w:t>Von</w:t>
      </w:r>
      <w:r w:rsidR="00AB5FDE" w:rsidRPr="00DD1E76">
        <w:rPr>
          <w:color w:val="auto"/>
        </w:rPr>
        <w:tab/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Adresse eintippen"/>
            <w:textInput>
              <w:default w:val="Adresse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Adresse eintippen</w:t>
      </w:r>
      <w:r w:rsidR="002F30A8" w:rsidRPr="00DD1E76">
        <w:rPr>
          <w:color w:val="auto"/>
          <w:lang w:val="de-DE"/>
        </w:rPr>
        <w:fldChar w:fldCharType="end"/>
      </w:r>
      <w:r w:rsidR="00AB5FDE" w:rsidRPr="00DD1E76">
        <w:rPr>
          <w:color w:val="auto"/>
          <w:lang w:val="de-DE"/>
        </w:rPr>
        <w:tab/>
      </w:r>
      <w:r w:rsidRPr="00DD1E76">
        <w:rPr>
          <w:color w:val="auto"/>
        </w:rPr>
        <w:t xml:space="preserve">bis </w:t>
      </w:r>
      <w:r w:rsidR="00AB5FDE" w:rsidRPr="00DD1E76">
        <w:rPr>
          <w:color w:val="auto"/>
        </w:rPr>
        <w:tab/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Adresse eintippen"/>
            <w:textInput>
              <w:default w:val="Adresse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Adresse eintippen</w:t>
      </w:r>
      <w:r w:rsidR="002F30A8" w:rsidRPr="00DD1E76">
        <w:rPr>
          <w:color w:val="auto"/>
          <w:lang w:val="de-DE"/>
        </w:rPr>
        <w:fldChar w:fldCharType="end"/>
      </w:r>
    </w:p>
    <w:p w14:paraId="2DCC6FEA" w14:textId="77777777" w:rsidR="00381F84" w:rsidRPr="00DD1E76" w:rsidRDefault="00381F84" w:rsidP="00381F84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16EE29C5" w14:textId="77777777" w:rsidR="00381F84" w:rsidRPr="00DD1E76" w:rsidRDefault="00381F84" w:rsidP="00381F84">
      <w:pPr>
        <w:pStyle w:val="Listennummer"/>
        <w:rPr>
          <w:color w:val="auto"/>
        </w:rPr>
      </w:pPr>
      <w:r w:rsidRPr="00DD1E76">
        <w:rPr>
          <w:color w:val="auto"/>
        </w:rPr>
        <w:t>Name und Adresse der Begleitperson</w:t>
      </w:r>
    </w:p>
    <w:p w14:paraId="49C5222A" w14:textId="2D93A4C4" w:rsidR="00381F84" w:rsidRPr="00DD1E76" w:rsidRDefault="003F0FE8" w:rsidP="00381F84">
      <w:pPr>
        <w:pStyle w:val="Listennummer"/>
        <w:numPr>
          <w:ilvl w:val="0"/>
          <w:numId w:val="0"/>
        </w:numPr>
        <w:ind w:left="369"/>
        <w:rPr>
          <w:color w:val="auto"/>
          <w:lang w:val="de-DE"/>
        </w:rPr>
      </w:pPr>
      <w:r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Adresse der Begleitperson eintippen"/>
            <w:textInput>
              <w:default w:val="Name und Adresse der Begleitperson eintippen"/>
            </w:textInput>
          </w:ffData>
        </w:fldChar>
      </w:r>
      <w:r>
        <w:rPr>
          <w:color w:val="auto"/>
          <w:lang w:val="de-DE"/>
        </w:rPr>
        <w:instrText xml:space="preserve"> FORMTEXT </w:instrText>
      </w:r>
      <w:r>
        <w:rPr>
          <w:color w:val="auto"/>
          <w:lang w:val="de-DE"/>
        </w:rPr>
      </w:r>
      <w:r>
        <w:rPr>
          <w:color w:val="auto"/>
          <w:lang w:val="de-DE"/>
        </w:rPr>
        <w:fldChar w:fldCharType="separate"/>
      </w:r>
      <w:r>
        <w:rPr>
          <w:noProof/>
          <w:color w:val="auto"/>
          <w:lang w:val="de-DE"/>
        </w:rPr>
        <w:t>Name und Adresse der Begleitperson eintippen</w:t>
      </w:r>
      <w:r>
        <w:rPr>
          <w:color w:val="auto"/>
          <w:lang w:val="de-DE"/>
        </w:rPr>
        <w:fldChar w:fldCharType="end"/>
      </w:r>
    </w:p>
    <w:p w14:paraId="2ABC768E" w14:textId="77777777" w:rsidR="00381F84" w:rsidRPr="00DD1E76" w:rsidRDefault="00381F84" w:rsidP="00381F84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1B1D0280" w14:textId="7ADA582B" w:rsidR="002F30A8" w:rsidRPr="00DD1E76" w:rsidRDefault="00381F84" w:rsidP="006217C6">
      <w:pPr>
        <w:pStyle w:val="Listennummer"/>
        <w:rPr>
          <w:color w:val="auto"/>
        </w:rPr>
      </w:pPr>
      <w:r w:rsidRPr="00DD1E76">
        <w:rPr>
          <w:color w:val="auto"/>
        </w:rPr>
        <w:t xml:space="preserve">Dauer der Begleitung vom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Startdatum eintippen"/>
            <w:textInput>
              <w:default w:val="Startdatum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Startdatum eintippen</w:t>
      </w:r>
      <w:r w:rsidR="002F30A8" w:rsidRPr="00DD1E76">
        <w:rPr>
          <w:color w:val="auto"/>
          <w:lang w:val="de-DE"/>
        </w:rPr>
        <w:fldChar w:fldCharType="end"/>
      </w:r>
      <w:r w:rsidRPr="00DD1E76">
        <w:rPr>
          <w:color w:val="auto"/>
        </w:rPr>
        <w:t xml:space="preserve"> bis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Enddatum eintippen"/>
            <w:textInput>
              <w:default w:val="Enddatum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Enddatum eintippen</w:t>
      </w:r>
      <w:r w:rsidR="002F30A8" w:rsidRPr="00DD1E76">
        <w:rPr>
          <w:color w:val="auto"/>
          <w:lang w:val="de-DE"/>
        </w:rPr>
        <w:fldChar w:fldCharType="end"/>
      </w:r>
    </w:p>
    <w:p w14:paraId="42F5A4F8" w14:textId="77777777" w:rsidR="002F30A8" w:rsidRPr="00DD1E76" w:rsidRDefault="002F30A8" w:rsidP="002F30A8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64C687F9" w14:textId="261FF1A4" w:rsidR="002F30A8" w:rsidRPr="00DD1E76" w:rsidRDefault="00381F84" w:rsidP="002F30A8">
      <w:pPr>
        <w:pStyle w:val="Listennummer"/>
        <w:tabs>
          <w:tab w:val="left" w:pos="3402"/>
        </w:tabs>
        <w:rPr>
          <w:color w:val="auto"/>
          <w:sz w:val="20"/>
        </w:rPr>
      </w:pPr>
      <w:r w:rsidRPr="00DD1E76">
        <w:rPr>
          <w:color w:val="auto"/>
        </w:rPr>
        <w:t>Gesamtkosten</w:t>
      </w:r>
      <w:r w:rsidRPr="00DD1E76">
        <w:rPr>
          <w:color w:val="auto"/>
        </w:rPr>
        <w:tab/>
        <w:t xml:space="preserve">CHF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Betrag eintippen"/>
            <w:textInput>
              <w:default w:val="Betrag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Betrag eintippen</w:t>
      </w:r>
      <w:r w:rsidR="002F30A8" w:rsidRPr="00DD1E76">
        <w:rPr>
          <w:color w:val="auto"/>
          <w:lang w:val="de-DE"/>
        </w:rPr>
        <w:fldChar w:fldCharType="end"/>
      </w:r>
      <w:r w:rsidRPr="00DD1E76">
        <w:rPr>
          <w:color w:val="auto"/>
        </w:rPr>
        <w:tab/>
      </w:r>
    </w:p>
    <w:p w14:paraId="2F5B390B" w14:textId="57272096" w:rsidR="002F30A8" w:rsidRPr="00DD1E76" w:rsidRDefault="00381F84" w:rsidP="002F30A8">
      <w:pPr>
        <w:pStyle w:val="Listennummer"/>
        <w:numPr>
          <w:ilvl w:val="0"/>
          <w:numId w:val="0"/>
        </w:numPr>
        <w:tabs>
          <w:tab w:val="left" w:pos="3402"/>
        </w:tabs>
        <w:ind w:left="369"/>
        <w:rPr>
          <w:color w:val="auto"/>
          <w:lang w:val="de-DE"/>
        </w:rPr>
      </w:pPr>
      <w:r w:rsidRPr="00DD1E76">
        <w:rPr>
          <w:color w:val="auto"/>
        </w:rPr>
        <w:t>Kosten für die Begleitperson</w:t>
      </w:r>
      <w:r w:rsidRPr="00DD1E76">
        <w:rPr>
          <w:color w:val="auto"/>
        </w:rPr>
        <w:tab/>
        <w:t xml:space="preserve">CHF </w:t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Betrag eintippen"/>
            <w:textInput>
              <w:default w:val="Betrag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Betrag eintippen</w:t>
      </w:r>
      <w:r w:rsidR="002F30A8" w:rsidRPr="00DD1E76">
        <w:rPr>
          <w:color w:val="auto"/>
          <w:lang w:val="de-DE"/>
        </w:rPr>
        <w:fldChar w:fldCharType="end"/>
      </w:r>
    </w:p>
    <w:p w14:paraId="59A82FD0" w14:textId="77777777" w:rsidR="002F30A8" w:rsidRPr="00DD1E76" w:rsidRDefault="002F30A8" w:rsidP="002F30A8">
      <w:pPr>
        <w:pStyle w:val="Listennummer"/>
        <w:numPr>
          <w:ilvl w:val="0"/>
          <w:numId w:val="0"/>
        </w:numPr>
        <w:ind w:left="369"/>
        <w:rPr>
          <w:color w:val="auto"/>
        </w:rPr>
      </w:pPr>
    </w:p>
    <w:p w14:paraId="243F3015" w14:textId="77777777" w:rsidR="002F30A8" w:rsidRPr="00DD1E76" w:rsidRDefault="00381F84" w:rsidP="00E506CB">
      <w:pPr>
        <w:pStyle w:val="Listennummer"/>
        <w:tabs>
          <w:tab w:val="left" w:pos="3260"/>
        </w:tabs>
        <w:rPr>
          <w:color w:val="auto"/>
        </w:rPr>
      </w:pPr>
      <w:r w:rsidRPr="00DD1E76">
        <w:rPr>
          <w:color w:val="auto"/>
        </w:rPr>
        <w:t>Auf welches Konto soll der Betrag überwiesen werden:</w:t>
      </w:r>
    </w:p>
    <w:p w14:paraId="2724503A" w14:textId="696B2842" w:rsidR="002F30A8" w:rsidRPr="00DD1E76" w:rsidRDefault="00381F84" w:rsidP="00E506CB">
      <w:pPr>
        <w:pStyle w:val="Listennummer"/>
        <w:numPr>
          <w:ilvl w:val="0"/>
          <w:numId w:val="0"/>
        </w:numPr>
        <w:tabs>
          <w:tab w:val="left" w:pos="3260"/>
        </w:tabs>
        <w:ind w:left="369"/>
        <w:rPr>
          <w:color w:val="auto"/>
        </w:rPr>
      </w:pPr>
      <w:r w:rsidRPr="00DD1E76">
        <w:rPr>
          <w:color w:val="auto"/>
        </w:rPr>
        <w:t>IBAN-Numme</w:t>
      </w:r>
      <w:r w:rsidR="00F51F8C" w:rsidRPr="00DD1E76">
        <w:rPr>
          <w:color w:val="auto"/>
        </w:rPr>
        <w:t>r:</w:t>
      </w:r>
      <w:r w:rsidR="00F51F8C" w:rsidRPr="00DD1E76">
        <w:rPr>
          <w:color w:val="auto"/>
        </w:rPr>
        <w:tab/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IBAN-Nummer eintippen"/>
            <w:textInput>
              <w:default w:val="IBAN-Nummer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IBAN-Nummer eintippen</w:t>
      </w:r>
      <w:r w:rsidR="002F30A8" w:rsidRPr="00DD1E76">
        <w:rPr>
          <w:color w:val="auto"/>
          <w:lang w:val="de-DE"/>
        </w:rPr>
        <w:fldChar w:fldCharType="end"/>
      </w:r>
    </w:p>
    <w:p w14:paraId="37267632" w14:textId="111ADB91" w:rsidR="002F30A8" w:rsidRPr="00DD1E76" w:rsidRDefault="00381F84" w:rsidP="00E506CB">
      <w:pPr>
        <w:pStyle w:val="Listennummer"/>
        <w:numPr>
          <w:ilvl w:val="0"/>
          <w:numId w:val="0"/>
        </w:numPr>
        <w:tabs>
          <w:tab w:val="left" w:pos="3260"/>
        </w:tabs>
        <w:ind w:left="369"/>
        <w:rPr>
          <w:color w:val="auto"/>
        </w:rPr>
      </w:pPr>
      <w:r w:rsidRPr="00DD1E76">
        <w:rPr>
          <w:color w:val="auto"/>
        </w:rPr>
        <w:t>Bankname/Ort</w:t>
      </w:r>
      <w:r w:rsidR="00F51F8C" w:rsidRPr="00DD1E76">
        <w:rPr>
          <w:color w:val="auto"/>
        </w:rPr>
        <w:t>:</w:t>
      </w:r>
      <w:r w:rsidR="00F51F8C" w:rsidRPr="00DD1E76">
        <w:rPr>
          <w:color w:val="auto"/>
        </w:rPr>
        <w:tab/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Bankname/Ort eintippen"/>
            <w:textInput>
              <w:default w:val="Bankname/Ort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Bankname/Ort eintippen</w:t>
      </w:r>
      <w:r w:rsidR="002F30A8" w:rsidRPr="00DD1E76">
        <w:rPr>
          <w:color w:val="auto"/>
          <w:lang w:val="de-DE"/>
        </w:rPr>
        <w:fldChar w:fldCharType="end"/>
      </w:r>
    </w:p>
    <w:p w14:paraId="59912DAF" w14:textId="3D370A1A" w:rsidR="002F30A8" w:rsidRPr="00DD1E76" w:rsidRDefault="00381F84" w:rsidP="00E506CB">
      <w:pPr>
        <w:pStyle w:val="Listennummer"/>
        <w:numPr>
          <w:ilvl w:val="0"/>
          <w:numId w:val="0"/>
        </w:numPr>
        <w:tabs>
          <w:tab w:val="left" w:pos="3260"/>
        </w:tabs>
        <w:ind w:left="369"/>
        <w:rPr>
          <w:color w:val="auto"/>
        </w:rPr>
      </w:pPr>
      <w:r w:rsidRPr="00DD1E76">
        <w:rPr>
          <w:color w:val="auto"/>
        </w:rPr>
        <w:t>Name des Kontoinhabers:</w:t>
      </w:r>
      <w:r w:rsidR="00F51F8C" w:rsidRPr="00DD1E76">
        <w:rPr>
          <w:color w:val="auto"/>
        </w:rPr>
        <w:tab/>
      </w:r>
      <w:r w:rsidR="002F30A8"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Name des Kontoinhabers eintippen"/>
            <w:textInput>
              <w:default w:val="Name des Kontoinhabers eintippen"/>
            </w:textInput>
          </w:ffData>
        </w:fldChar>
      </w:r>
      <w:r w:rsidR="002F30A8" w:rsidRPr="00DD1E76">
        <w:rPr>
          <w:color w:val="auto"/>
          <w:lang w:val="de-DE"/>
        </w:rPr>
        <w:instrText xml:space="preserve"> FORMTEXT </w:instrText>
      </w:r>
      <w:r w:rsidR="002F30A8" w:rsidRPr="00DD1E76">
        <w:rPr>
          <w:color w:val="auto"/>
          <w:lang w:val="de-DE"/>
        </w:rPr>
      </w:r>
      <w:r w:rsidR="002F30A8"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Name des Kontoinhabers eintippen</w:t>
      </w:r>
      <w:r w:rsidR="002F30A8" w:rsidRPr="00DD1E76">
        <w:rPr>
          <w:color w:val="auto"/>
          <w:lang w:val="de-DE"/>
        </w:rPr>
        <w:fldChar w:fldCharType="end"/>
      </w:r>
    </w:p>
    <w:p w14:paraId="31928464" w14:textId="15FD553C" w:rsidR="00381F84" w:rsidRPr="00DD1E76" w:rsidRDefault="002F30A8" w:rsidP="00E506CB">
      <w:pPr>
        <w:pStyle w:val="Listennummer"/>
        <w:numPr>
          <w:ilvl w:val="0"/>
          <w:numId w:val="0"/>
        </w:numPr>
        <w:tabs>
          <w:tab w:val="left" w:pos="3260"/>
        </w:tabs>
        <w:ind w:left="369"/>
        <w:rPr>
          <w:color w:val="auto"/>
        </w:rPr>
      </w:pPr>
      <w:r w:rsidRPr="00DD1E76">
        <w:rPr>
          <w:color w:val="auto"/>
        </w:rPr>
        <w:t xml:space="preserve">Adresse </w:t>
      </w:r>
      <w:r w:rsidR="00E506CB" w:rsidRPr="00DD1E76">
        <w:rPr>
          <w:color w:val="auto"/>
        </w:rPr>
        <w:t xml:space="preserve">des </w:t>
      </w:r>
      <w:r w:rsidRPr="00DD1E76">
        <w:rPr>
          <w:color w:val="auto"/>
        </w:rPr>
        <w:t>Kontoinhab</w:t>
      </w:r>
      <w:r w:rsidR="00E506CB" w:rsidRPr="00DD1E76">
        <w:rPr>
          <w:color w:val="auto"/>
        </w:rPr>
        <w:t>ers</w:t>
      </w:r>
      <w:r w:rsidR="00381F84" w:rsidRPr="00DD1E76">
        <w:rPr>
          <w:color w:val="auto"/>
        </w:rPr>
        <w:t>:</w:t>
      </w:r>
      <w:r w:rsidR="00F51F8C" w:rsidRPr="00DD1E76">
        <w:rPr>
          <w:color w:val="auto"/>
        </w:rPr>
        <w:tab/>
      </w:r>
      <w:r w:rsidRPr="00DD1E76">
        <w:rPr>
          <w:color w:val="auto"/>
          <w:lang w:val="de-DE"/>
        </w:rPr>
        <w:fldChar w:fldCharType="begin">
          <w:ffData>
            <w:name w:val=""/>
            <w:enabled/>
            <w:calcOnExit w:val="0"/>
            <w:statusText w:type="text" w:val="Adresse des Kontoinhabers eintippen"/>
            <w:textInput>
              <w:default w:val="Adresse des Kontoinhabers eintippen"/>
            </w:textInput>
          </w:ffData>
        </w:fldChar>
      </w:r>
      <w:r w:rsidRPr="00DD1E76">
        <w:rPr>
          <w:color w:val="auto"/>
          <w:lang w:val="de-DE"/>
        </w:rPr>
        <w:instrText xml:space="preserve"> FORMTEXT </w:instrText>
      </w:r>
      <w:r w:rsidRPr="00DD1E76">
        <w:rPr>
          <w:color w:val="auto"/>
          <w:lang w:val="de-DE"/>
        </w:rPr>
      </w:r>
      <w:r w:rsidRPr="00DD1E76">
        <w:rPr>
          <w:color w:val="auto"/>
          <w:lang w:val="de-DE"/>
        </w:rPr>
        <w:fldChar w:fldCharType="separate"/>
      </w:r>
      <w:r w:rsidR="00201DBB" w:rsidRPr="00DD1E76">
        <w:rPr>
          <w:noProof/>
          <w:color w:val="auto"/>
          <w:lang w:val="de-DE"/>
        </w:rPr>
        <w:t>Adresse des Kontoinhabers eintippen</w:t>
      </w:r>
      <w:r w:rsidRPr="00DD1E76">
        <w:rPr>
          <w:color w:val="auto"/>
          <w:lang w:val="de-DE"/>
        </w:rPr>
        <w:fldChar w:fldCharType="end"/>
      </w:r>
    </w:p>
    <w:p w14:paraId="5CEDC6CB" w14:textId="77777777" w:rsidR="002F30A8" w:rsidRPr="00DD1E76" w:rsidRDefault="002F30A8" w:rsidP="00381F84">
      <w:pPr>
        <w:rPr>
          <w:color w:val="auto"/>
        </w:rPr>
      </w:pPr>
    </w:p>
    <w:p w14:paraId="28F04B1D" w14:textId="77777777" w:rsidR="0058340A" w:rsidRPr="00DD1E76" w:rsidRDefault="00381F84" w:rsidP="00836207">
      <w:pPr>
        <w:rPr>
          <w:color w:val="auto"/>
        </w:rPr>
      </w:pPr>
      <w:r w:rsidRPr="00DD1E76">
        <w:rPr>
          <w:color w:val="auto"/>
        </w:rPr>
        <w:t>Hiermit bestätige ich die Richtigkeit der Angaben</w:t>
      </w:r>
      <w:r w:rsidR="00836207" w:rsidRPr="00DD1E76">
        <w:rPr>
          <w:color w:val="auto"/>
        </w:rPr>
        <w:t>:</w:t>
      </w:r>
    </w:p>
    <w:p w14:paraId="257E6A8F" w14:textId="77777777" w:rsidR="00836207" w:rsidRPr="00DD1E76" w:rsidRDefault="00836207" w:rsidP="00836207">
      <w:pPr>
        <w:rPr>
          <w:color w:val="auto"/>
        </w:rPr>
      </w:pPr>
    </w:p>
    <w:p w14:paraId="09BFF26B" w14:textId="77777777" w:rsidR="003F0FE8" w:rsidRDefault="003F0FE8" w:rsidP="00836207">
      <w:pPr>
        <w:tabs>
          <w:tab w:val="left" w:leader="dot" w:pos="3969"/>
          <w:tab w:val="left" w:pos="4536"/>
          <w:tab w:val="left" w:leader="dot" w:pos="7938"/>
        </w:tabs>
        <w:rPr>
          <w:color w:val="auto"/>
        </w:rPr>
      </w:pPr>
    </w:p>
    <w:p w14:paraId="7DCAAD50" w14:textId="58387A7D" w:rsidR="00836207" w:rsidRPr="00DD1E76" w:rsidRDefault="00836207" w:rsidP="00836207">
      <w:pPr>
        <w:tabs>
          <w:tab w:val="left" w:leader="dot" w:pos="3969"/>
          <w:tab w:val="left" w:pos="4536"/>
          <w:tab w:val="left" w:leader="dot" w:pos="7938"/>
        </w:tabs>
        <w:rPr>
          <w:color w:val="auto"/>
        </w:rPr>
      </w:pPr>
      <w:r w:rsidRPr="00DD1E76">
        <w:rPr>
          <w:color w:val="auto"/>
        </w:rPr>
        <w:t xml:space="preserve">Ort, Datum </w:t>
      </w:r>
      <w:r w:rsidRPr="00DD1E76">
        <w:rPr>
          <w:color w:val="auto"/>
        </w:rPr>
        <w:tab/>
      </w:r>
      <w:r w:rsidRPr="00DD1E76">
        <w:rPr>
          <w:color w:val="auto"/>
        </w:rPr>
        <w:tab/>
        <w:t xml:space="preserve">Unterschrift </w:t>
      </w:r>
      <w:r w:rsidRPr="00DD1E76">
        <w:rPr>
          <w:color w:val="auto"/>
        </w:rPr>
        <w:tab/>
      </w:r>
    </w:p>
    <w:p w14:paraId="6367CD32" w14:textId="6372079C" w:rsidR="00777739" w:rsidRDefault="00777739" w:rsidP="00836207">
      <w:pPr>
        <w:tabs>
          <w:tab w:val="left" w:leader="dot" w:pos="3969"/>
          <w:tab w:val="left" w:pos="4536"/>
          <w:tab w:val="left" w:leader="dot" w:pos="7938"/>
        </w:tabs>
        <w:rPr>
          <w:color w:val="auto"/>
        </w:rPr>
      </w:pPr>
    </w:p>
    <w:p w14:paraId="114371D1" w14:textId="3AFE045E" w:rsidR="003F0FE8" w:rsidRDefault="000D369B" w:rsidP="00836207">
      <w:pPr>
        <w:tabs>
          <w:tab w:val="left" w:leader="dot" w:pos="3969"/>
          <w:tab w:val="left" w:pos="4536"/>
          <w:tab w:val="left" w:leader="dot" w:pos="7938"/>
        </w:tabs>
        <w:rPr>
          <w:color w:val="auto"/>
        </w:rPr>
      </w:pPr>
      <w:r>
        <w:rPr>
          <w:color w:val="auto"/>
        </w:rPr>
        <w:t>E</w:t>
      </w:r>
      <w:r w:rsidR="00777739" w:rsidRPr="00DD1E76">
        <w:rPr>
          <w:color w:val="auto"/>
        </w:rPr>
        <w:t xml:space="preserve">insenden an: </w:t>
      </w:r>
    </w:p>
    <w:p w14:paraId="6DBFD773" w14:textId="0ED28A95" w:rsidR="00771A45" w:rsidRDefault="00771A45" w:rsidP="001C7E41">
      <w:pPr>
        <w:tabs>
          <w:tab w:val="left" w:pos="2835"/>
          <w:tab w:val="left" w:leader="dot" w:pos="3969"/>
          <w:tab w:val="left" w:pos="4536"/>
          <w:tab w:val="left" w:leader="dot" w:pos="7938"/>
        </w:tabs>
      </w:pPr>
      <w:r>
        <w:t xml:space="preserve">per E-Mail: </w:t>
      </w:r>
      <w:r>
        <w:tab/>
      </w:r>
      <w:hyperlink r:id="rId11" w:history="1">
        <w:r w:rsidRPr="003506C5">
          <w:rPr>
            <w:rStyle w:val="Hyperlink"/>
          </w:rPr>
          <w:t>lbv@lbv.li</w:t>
        </w:r>
      </w:hyperlink>
      <w:r>
        <w:t xml:space="preserve"> </w:t>
      </w:r>
    </w:p>
    <w:p w14:paraId="53356A25" w14:textId="454F5953" w:rsidR="00771A45" w:rsidRDefault="00771A45" w:rsidP="001C7E41">
      <w:pPr>
        <w:tabs>
          <w:tab w:val="left" w:pos="2835"/>
          <w:tab w:val="left" w:leader="dot" w:pos="3969"/>
          <w:tab w:val="left" w:pos="4536"/>
          <w:tab w:val="left" w:leader="dot" w:pos="7938"/>
        </w:tabs>
        <w:rPr>
          <w:color w:val="auto"/>
        </w:rPr>
      </w:pPr>
      <w:r>
        <w:t xml:space="preserve">oder schriftlich an: </w:t>
      </w:r>
      <w:r>
        <w:tab/>
      </w:r>
      <w:r>
        <w:t xml:space="preserve">Liechtensteiner Behinderten-Verband, </w:t>
      </w:r>
      <w:proofErr w:type="spellStart"/>
      <w:r>
        <w:t>Wiesengass</w:t>
      </w:r>
      <w:proofErr w:type="spellEnd"/>
      <w:r>
        <w:t xml:space="preserve"> 17, 9494 Schaan</w:t>
      </w:r>
    </w:p>
    <w:sectPr w:rsidR="00771A45" w:rsidSect="003F0F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325A" w14:textId="77777777" w:rsidR="000B7A5F" w:rsidRDefault="000B7A5F" w:rsidP="002B0B83">
      <w:r>
        <w:separator/>
      </w:r>
    </w:p>
  </w:endnote>
  <w:endnote w:type="continuationSeparator" w:id="0">
    <w:p w14:paraId="6274B7BC" w14:textId="77777777" w:rsidR="000B7A5F" w:rsidRDefault="000B7A5F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6EF6A1E0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60927D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6ACFCF9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0DD1" w14:textId="1B9C4A2B" w:rsidR="006E2E4A" w:rsidRPr="006E2E4A" w:rsidRDefault="006E2E4A" w:rsidP="006E2E4A">
    <w:pPr>
      <w:keepNext/>
      <w:tabs>
        <w:tab w:val="right" w:pos="9356"/>
      </w:tabs>
      <w:rPr>
        <w:sz w:val="12"/>
        <w:szCs w:val="12"/>
      </w:rPr>
    </w:pPr>
  </w:p>
  <w:p w14:paraId="28FFB902" w14:textId="77777777" w:rsidR="006E2E4A" w:rsidRPr="006E2E4A" w:rsidRDefault="006E2E4A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C114" w14:textId="77777777" w:rsidR="000B7A5F" w:rsidRDefault="000B7A5F" w:rsidP="002B0B83">
      <w:r>
        <w:separator/>
      </w:r>
    </w:p>
  </w:footnote>
  <w:footnote w:type="continuationSeparator" w:id="0">
    <w:p w14:paraId="00673123" w14:textId="77777777" w:rsidR="000B7A5F" w:rsidRDefault="000B7A5F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054D" w14:textId="74D604A3" w:rsidR="006E2E4A" w:rsidRDefault="007143A1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455ADD16" wp14:editId="49E07F17">
          <wp:simplePos x="0" y="0"/>
          <wp:positionH relativeFrom="column">
            <wp:posOffset>-446405</wp:posOffset>
          </wp:positionH>
          <wp:positionV relativeFrom="page">
            <wp:posOffset>323215</wp:posOffset>
          </wp:positionV>
          <wp:extent cx="2059200" cy="457318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457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A984" w14:textId="724F4A3B" w:rsidR="00514C85" w:rsidRDefault="000D369B">
    <w:pPr>
      <w:pStyle w:val="Kopfzeile"/>
    </w:pPr>
    <w:r w:rsidRPr="0054249C">
      <w:rPr>
        <w:rFonts w:cs="Arial"/>
        <w:noProof/>
        <w:sz w:val="24"/>
        <w:szCs w:val="24"/>
        <w:lang w:eastAsia="de-LI"/>
      </w:rPr>
      <w:drawing>
        <wp:anchor distT="0" distB="0" distL="114300" distR="114300" simplePos="0" relativeHeight="251664384" behindDoc="1" locked="0" layoutInCell="1" allowOverlap="1" wp14:anchorId="66DFBC7B" wp14:editId="118EEBC4">
          <wp:simplePos x="0" y="0"/>
          <wp:positionH relativeFrom="column">
            <wp:posOffset>4267200</wp:posOffset>
          </wp:positionH>
          <wp:positionV relativeFrom="paragraph">
            <wp:posOffset>170815</wp:posOffset>
          </wp:positionV>
          <wp:extent cx="1839595" cy="487045"/>
          <wp:effectExtent l="0" t="0" r="8255" b="8255"/>
          <wp:wrapThrough wrapText="bothSides">
            <wp:wrapPolygon edited="0">
              <wp:start x="0" y="0"/>
              <wp:lineTo x="0" y="21121"/>
              <wp:lineTo x="21473" y="21121"/>
              <wp:lineTo x="21473" y="0"/>
              <wp:lineTo x="0" y="0"/>
            </wp:wrapPolygon>
          </wp:wrapThrough>
          <wp:docPr id="1" name="Bild 1" descr="T:\Geschäftstelle\Öffentlichkeitsarbeit\Logo\LBV-Logo\LBV_Logo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Geschäftstelle\Öffentlichkeitsarbeit\Logo\LBV-Logo\LBV_Logo-CMYK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6285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3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0B4C0379"/>
    <w:multiLevelType w:val="multilevel"/>
    <w:tmpl w:val="84B6A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7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8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9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10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3" w15:restartNumberingAfterBreak="0">
    <w:nsid w:val="3B0D1B77"/>
    <w:multiLevelType w:val="multilevel"/>
    <w:tmpl w:val="4992F300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4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B1A3479"/>
    <w:multiLevelType w:val="hybridMultilevel"/>
    <w:tmpl w:val="C1A4524E"/>
    <w:lvl w:ilvl="0" w:tplc="6DBC488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7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8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7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1"/>
  </w:num>
  <w:num w:numId="15">
    <w:abstractNumId w:val="4"/>
  </w:num>
  <w:num w:numId="16">
    <w:abstractNumId w:val="5"/>
  </w:num>
  <w:num w:numId="17">
    <w:abstractNumId w:val="14"/>
  </w:num>
  <w:num w:numId="18">
    <w:abstractNumId w:val="14"/>
  </w:num>
  <w:num w:numId="19">
    <w:abstractNumId w:val="14"/>
  </w:num>
  <w:num w:numId="20">
    <w:abstractNumId w:val="5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15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BB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A5F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9B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4D8"/>
    <w:rsid w:val="00104827"/>
    <w:rsid w:val="001058A4"/>
    <w:rsid w:val="0010615D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661"/>
    <w:rsid w:val="001227F9"/>
    <w:rsid w:val="0012334B"/>
    <w:rsid w:val="00123C14"/>
    <w:rsid w:val="00123E42"/>
    <w:rsid w:val="00124E69"/>
    <w:rsid w:val="00125220"/>
    <w:rsid w:val="00125754"/>
    <w:rsid w:val="00125C80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6EE0"/>
    <w:rsid w:val="001776FB"/>
    <w:rsid w:val="00185C93"/>
    <w:rsid w:val="00187BC3"/>
    <w:rsid w:val="00187EFD"/>
    <w:rsid w:val="00187FCF"/>
    <w:rsid w:val="00191551"/>
    <w:rsid w:val="00192511"/>
    <w:rsid w:val="00192A87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B57"/>
    <w:rsid w:val="001C011E"/>
    <w:rsid w:val="001C0572"/>
    <w:rsid w:val="001C1D98"/>
    <w:rsid w:val="001C1F4D"/>
    <w:rsid w:val="001C2FD6"/>
    <w:rsid w:val="001C4196"/>
    <w:rsid w:val="001C4238"/>
    <w:rsid w:val="001C7E41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1DB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7129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2E3D"/>
    <w:rsid w:val="002F30A8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07DE"/>
    <w:rsid w:val="00361285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AA"/>
    <w:rsid w:val="00375F19"/>
    <w:rsid w:val="00376B7F"/>
    <w:rsid w:val="003776A1"/>
    <w:rsid w:val="00380ED4"/>
    <w:rsid w:val="00381885"/>
    <w:rsid w:val="00381F84"/>
    <w:rsid w:val="003832CD"/>
    <w:rsid w:val="00384E9E"/>
    <w:rsid w:val="003855F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38A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6A36"/>
    <w:rsid w:val="003D7080"/>
    <w:rsid w:val="003D75E9"/>
    <w:rsid w:val="003D78CA"/>
    <w:rsid w:val="003D7F7B"/>
    <w:rsid w:val="003E1D27"/>
    <w:rsid w:val="003E294E"/>
    <w:rsid w:val="003E3F37"/>
    <w:rsid w:val="003E4019"/>
    <w:rsid w:val="003E4712"/>
    <w:rsid w:val="003E4FC8"/>
    <w:rsid w:val="003E536C"/>
    <w:rsid w:val="003E6688"/>
    <w:rsid w:val="003E6E2B"/>
    <w:rsid w:val="003F0FE8"/>
    <w:rsid w:val="003F10E5"/>
    <w:rsid w:val="003F2495"/>
    <w:rsid w:val="003F3C7A"/>
    <w:rsid w:val="003F413D"/>
    <w:rsid w:val="003F4AC4"/>
    <w:rsid w:val="003F5664"/>
    <w:rsid w:val="003F5E29"/>
    <w:rsid w:val="003F603A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2A2"/>
    <w:rsid w:val="00423CFF"/>
    <w:rsid w:val="0042586D"/>
    <w:rsid w:val="00426863"/>
    <w:rsid w:val="00426BD4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EA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3F6E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1B55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27ED"/>
    <w:rsid w:val="00502B6E"/>
    <w:rsid w:val="0050347E"/>
    <w:rsid w:val="00503950"/>
    <w:rsid w:val="00504C1B"/>
    <w:rsid w:val="00504E32"/>
    <w:rsid w:val="0050559C"/>
    <w:rsid w:val="00505AEB"/>
    <w:rsid w:val="00505E15"/>
    <w:rsid w:val="00512BA8"/>
    <w:rsid w:val="005147F0"/>
    <w:rsid w:val="00514C85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FE"/>
    <w:rsid w:val="00593A10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5733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034B"/>
    <w:rsid w:val="006C25AB"/>
    <w:rsid w:val="006C273C"/>
    <w:rsid w:val="006C4CBF"/>
    <w:rsid w:val="006C72E2"/>
    <w:rsid w:val="006D1108"/>
    <w:rsid w:val="006D3058"/>
    <w:rsid w:val="006D4BD8"/>
    <w:rsid w:val="006D534E"/>
    <w:rsid w:val="006D6458"/>
    <w:rsid w:val="006D68CA"/>
    <w:rsid w:val="006D6996"/>
    <w:rsid w:val="006E0517"/>
    <w:rsid w:val="006E1714"/>
    <w:rsid w:val="006E196B"/>
    <w:rsid w:val="006E2E4A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2A2E"/>
    <w:rsid w:val="00713A2A"/>
    <w:rsid w:val="007143A1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A45"/>
    <w:rsid w:val="00771E8A"/>
    <w:rsid w:val="007724D4"/>
    <w:rsid w:val="007726E5"/>
    <w:rsid w:val="007739BE"/>
    <w:rsid w:val="00775A68"/>
    <w:rsid w:val="0077682A"/>
    <w:rsid w:val="00776916"/>
    <w:rsid w:val="00777739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788"/>
    <w:rsid w:val="0079082E"/>
    <w:rsid w:val="007928A5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207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7C9"/>
    <w:rsid w:val="00924890"/>
    <w:rsid w:val="00924B8A"/>
    <w:rsid w:val="009265C5"/>
    <w:rsid w:val="00926F00"/>
    <w:rsid w:val="00931B46"/>
    <w:rsid w:val="00931B49"/>
    <w:rsid w:val="00933850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0F08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3661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5FDE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31E3"/>
    <w:rsid w:val="00AF3715"/>
    <w:rsid w:val="00AF5B3B"/>
    <w:rsid w:val="00AF6227"/>
    <w:rsid w:val="00B043F6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407C7"/>
    <w:rsid w:val="00B408E2"/>
    <w:rsid w:val="00B40AB3"/>
    <w:rsid w:val="00B41BE8"/>
    <w:rsid w:val="00B41F72"/>
    <w:rsid w:val="00B430D2"/>
    <w:rsid w:val="00B45C61"/>
    <w:rsid w:val="00B5030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4A7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2B5"/>
    <w:rsid w:val="00C31D0A"/>
    <w:rsid w:val="00C356CC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4171"/>
    <w:rsid w:val="00CC54E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D59F7"/>
    <w:rsid w:val="00CE148B"/>
    <w:rsid w:val="00CE1B79"/>
    <w:rsid w:val="00CE1BFA"/>
    <w:rsid w:val="00CE3761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2E94"/>
    <w:rsid w:val="00D34121"/>
    <w:rsid w:val="00D34F31"/>
    <w:rsid w:val="00D3627D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1E76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C04"/>
    <w:rsid w:val="00E14647"/>
    <w:rsid w:val="00E152C1"/>
    <w:rsid w:val="00E159F1"/>
    <w:rsid w:val="00E15C16"/>
    <w:rsid w:val="00E160CD"/>
    <w:rsid w:val="00E17485"/>
    <w:rsid w:val="00E21125"/>
    <w:rsid w:val="00E2115E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06CB"/>
    <w:rsid w:val="00E51032"/>
    <w:rsid w:val="00E51076"/>
    <w:rsid w:val="00E51795"/>
    <w:rsid w:val="00E52150"/>
    <w:rsid w:val="00E5248E"/>
    <w:rsid w:val="00E52FDA"/>
    <w:rsid w:val="00E539BC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3C15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1F8C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1E9B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0ACC90"/>
  <w15:chartTrackingRefBased/>
  <w15:docId w15:val="{1D09AD25-0E24-45E1-9DBA-981285F0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E9B"/>
  </w:style>
  <w:style w:type="paragraph" w:styleId="berschrift1">
    <w:name w:val="heading 1"/>
    <w:basedOn w:val="Standard"/>
    <w:next w:val="Standard"/>
    <w:link w:val="berschrift1Zchn"/>
    <w:uiPriority w:val="1"/>
    <w:qFormat/>
    <w:rsid w:val="00593A10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593A10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593A10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593A10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593A10"/>
    <w:rPr>
      <w:rFonts w:cs="Arial"/>
      <w:b/>
      <w:bCs/>
      <w:noProof w:val="0"/>
      <w:color w:val="0018A8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593A10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593A10"/>
    <w:rPr>
      <w:rFonts w:cs="Arial"/>
      <w:b/>
      <w:bCs/>
      <w:i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uiPriority w:val="39"/>
    <w:semiHidden/>
    <w:qFormat/>
    <w:rsid w:val="00F71E9B"/>
    <w:pPr>
      <w:keepNext/>
      <w:tabs>
        <w:tab w:val="left" w:pos="851"/>
        <w:tab w:val="right" w:leader="dot" w:pos="9412"/>
      </w:tabs>
      <w:spacing w:before="120"/>
    </w:pPr>
    <w:rPr>
      <w:b/>
      <w:color w:val="0018A8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593A10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593A10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593A10"/>
    <w:rPr>
      <w:rFonts w:eastAsia="Times New Roman" w:cs="Times New Roman"/>
      <w:b/>
      <w:noProof w:val="0"/>
      <w:color w:val="0018A8"/>
      <w:sz w:val="36"/>
      <w:szCs w:val="52"/>
      <w:lang w:val="de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uiPriority w:val="39"/>
    <w:semiHidden/>
    <w:qFormat/>
    <w:rsid w:val="00F71E9B"/>
    <w:pPr>
      <w:keepNext/>
      <w:tabs>
        <w:tab w:val="left" w:pos="851"/>
        <w:tab w:val="right" w:leader="dot" w:pos="9412"/>
      </w:tabs>
    </w:pPr>
  </w:style>
  <w:style w:type="paragraph" w:styleId="Verzeichnis3">
    <w:name w:val="toc 3"/>
    <w:basedOn w:val="Standard"/>
    <w:next w:val="Standard"/>
    <w:autoRedefine/>
    <w:uiPriority w:val="39"/>
    <w:semiHidden/>
    <w:qFormat/>
    <w:rsid w:val="00F71E9B"/>
    <w:pPr>
      <w:keepNext/>
      <w:tabs>
        <w:tab w:val="left" w:pos="851"/>
        <w:tab w:val="right" w:leader="dot" w:pos="9412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426BD4"/>
    <w:pPr>
      <w:keepNext/>
      <w:tabs>
        <w:tab w:val="right" w:pos="1134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593A10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593A10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593A10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593A10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3A38AE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A38AE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A38AE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A38AE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A38AE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A38AE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A38AE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A38AE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A38AE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A38AE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A38AE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A38AE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A38AE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A38AE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A38AE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3A38AE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A38A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A38AE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A38AE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A38AE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A38AE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3A38AE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3A38AE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3A38AE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3A38AE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3A38AE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3A38AE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3A38AE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3A38AE"/>
    <w:rPr>
      <w:i/>
      <w:iCs/>
      <w:noProof w:val="0"/>
      <w:lang w:val="de-CH"/>
    </w:rPr>
  </w:style>
  <w:style w:type="character" w:styleId="SmartHyperlink">
    <w:name w:val="Smart Hyperlink"/>
    <w:basedOn w:val="Absatz-Standardschriftart"/>
    <w:uiPriority w:val="99"/>
    <w:semiHidden/>
    <w:unhideWhenUsed/>
    <w:rsid w:val="003A38AE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8AE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A38A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A38A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A38AE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A38AE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A38AE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A38AE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A38AE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A38AE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A38A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A38AE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A38AE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A38AE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A38AE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A38AE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A38AE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A38AE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A38A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3A38AE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3A38AE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3A38A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A38A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A38A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A38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A38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A38A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A38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A38A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A38A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A38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A38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A38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A38A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A38A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A38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A38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A38A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3A38A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A38A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A38A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A38A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A38A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A38A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A38A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A38A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A38A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A38A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A38A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A38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A38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A38A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A38A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A38A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v@lbv.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egasparo\Downloads\Begleiterkosten_barrierefrei.dotx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5" ma:contentTypeDescription="Ein neues Dokument erstellen." ma:contentTypeScope="" ma:versionID="6fc671c86fca113c08831995c438b072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bc5f3f72758cd9dcd9356b98a51af43a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830648D2-E090-43BC-9E30-01A7054C3E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93EE1-6917-43D3-B056-218564A2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Begleiterkosten_barrierefrei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De Gasparo Sven</dc:creator>
  <cp:keywords>VIMESO VBA Library brief.dotm</cp:keywords>
  <dc:description/>
  <cp:lastModifiedBy>Wolfgang Frommelt</cp:lastModifiedBy>
  <cp:revision>3</cp:revision>
  <cp:lastPrinted>2023-01-30T14:22:00Z</cp:lastPrinted>
  <dcterms:created xsi:type="dcterms:W3CDTF">2023-04-06T05:33:00Z</dcterms:created>
  <dcterms:modified xsi:type="dcterms:W3CDTF">2023-04-06T05:44:00Z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